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河北经贸大学2017年度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处级领导班子和处级干部考核结果名单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处级领导班子考核结果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优秀等次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法学院、经济管理学院、金融学院、财政税务学院、财务处、组织部（党校）、离退休人员管理处、宣传部（法制办）、学报编辑部、图书馆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良好等次（43个）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名单略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处级干部考核结果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优秀等次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张进良、郭广辉、郭海燕、李春亭、王利军、刘华光、王重润、王晓洁、马斌、刘翼莲、王彦东、董佰壹、杨淑欣、许永兵、武占江、张丽英、白玉祥、李建英、孙立辉、赵志川、刘东英、周艳平、樊俊荣、母爱英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合格等次（130人）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 w:firstLine="56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名单略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不定等次（2人）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846C5D"/>
    <w:multiLevelType w:val="singleLevel"/>
    <w:tmpl w:val="BD846C5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D3A70A6"/>
    <w:multiLevelType w:val="singleLevel"/>
    <w:tmpl w:val="ED3A70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9F9C95C"/>
    <w:multiLevelType w:val="singleLevel"/>
    <w:tmpl w:val="59F9C95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33C2C"/>
    <w:rsid w:val="0F587A72"/>
    <w:rsid w:val="18134987"/>
    <w:rsid w:val="24533C2C"/>
    <w:rsid w:val="674E4022"/>
    <w:rsid w:val="6D535020"/>
    <w:rsid w:val="78A2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2018-04-12T07:10:00Z</dcterms:created>
  <dc:creator>l</dc:creator>
  <cp:lastModifiedBy>王英</cp:lastModifiedBy>
  <cp:lastPrinted>2018-04-12T07:43:00Z</cp:lastPrinted>
  <dcterms:modified xsi:type="dcterms:W3CDTF">2018-04-12T08:58:31Z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